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EA" w:rsidRDefault="006E35EA" w:rsidP="00EB7823">
      <w:pPr>
        <w:spacing w:line="440" w:lineRule="exact"/>
        <w:jc w:val="center"/>
        <w:rPr>
          <w:rFonts w:ascii="黑体" w:eastAsia="黑体" w:hAnsi="黑体"/>
          <w:b/>
          <w:color w:val="000000"/>
          <w:sz w:val="36"/>
          <w:szCs w:val="36"/>
        </w:rPr>
      </w:pPr>
    </w:p>
    <w:p w:rsidR="006E35EA" w:rsidRDefault="006E35EA" w:rsidP="00EB7823">
      <w:pPr>
        <w:spacing w:line="440" w:lineRule="exact"/>
        <w:jc w:val="center"/>
        <w:rPr>
          <w:rFonts w:ascii="黑体" w:eastAsia="黑体" w:hAnsi="黑体"/>
          <w:b/>
          <w:color w:val="000000"/>
          <w:sz w:val="36"/>
          <w:szCs w:val="36"/>
        </w:rPr>
      </w:pPr>
      <w:bookmarkStart w:id="0" w:name="_GoBack"/>
      <w:bookmarkEnd w:id="0"/>
      <w:r w:rsidRPr="005D19F2">
        <w:rPr>
          <w:rFonts w:ascii="黑体" w:eastAsia="黑体" w:hAnsi="黑体" w:hint="eastAsia"/>
          <w:b/>
          <w:color w:val="000000"/>
          <w:sz w:val="36"/>
          <w:szCs w:val="36"/>
        </w:rPr>
        <w:t>关于东北师范大学第十八届学生社团联合会</w:t>
      </w:r>
    </w:p>
    <w:p w:rsidR="006E35EA" w:rsidRDefault="006E35EA" w:rsidP="00EB7823">
      <w:pPr>
        <w:spacing w:line="440" w:lineRule="exact"/>
        <w:jc w:val="center"/>
        <w:rPr>
          <w:rFonts w:eastAsia="楷体_GB2312"/>
          <w:b/>
          <w:bCs/>
          <w:sz w:val="30"/>
          <w:szCs w:val="30"/>
        </w:rPr>
      </w:pPr>
      <w:r w:rsidRPr="005D19F2">
        <w:rPr>
          <w:rFonts w:ascii="黑体" w:eastAsia="黑体" w:hAnsi="黑体" w:hint="eastAsia"/>
          <w:b/>
          <w:color w:val="000000"/>
          <w:sz w:val="36"/>
          <w:szCs w:val="36"/>
        </w:rPr>
        <w:t>选拔结果的公示</w:t>
      </w:r>
    </w:p>
    <w:p w:rsidR="006E35EA" w:rsidRPr="00EB7823" w:rsidRDefault="006E35EA" w:rsidP="00EB7823">
      <w:pPr>
        <w:spacing w:line="440" w:lineRule="exact"/>
        <w:jc w:val="center"/>
        <w:rPr>
          <w:rFonts w:ascii="黑体" w:eastAsia="黑体" w:hAnsi="黑体"/>
          <w:b/>
          <w:color w:val="000000"/>
          <w:sz w:val="36"/>
          <w:szCs w:val="36"/>
        </w:rPr>
      </w:pPr>
    </w:p>
    <w:tbl>
      <w:tblPr>
        <w:tblW w:w="8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7"/>
        <w:gridCol w:w="934"/>
        <w:gridCol w:w="2055"/>
        <w:gridCol w:w="1076"/>
        <w:gridCol w:w="1017"/>
        <w:gridCol w:w="2686"/>
      </w:tblGrid>
      <w:tr w:rsidR="006E35EA">
        <w:trPr>
          <w:trHeight w:hRule="exact" w:val="510"/>
        </w:trPr>
        <w:tc>
          <w:tcPr>
            <w:tcW w:w="104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2989" w:type="dxa"/>
            <w:gridSpan w:val="2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07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 w:val="restart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主席团</w:t>
            </w:r>
          </w:p>
        </w:tc>
        <w:tc>
          <w:tcPr>
            <w:tcW w:w="2989" w:type="dxa"/>
            <w:gridSpan w:val="2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主席</w:t>
            </w:r>
          </w:p>
        </w:tc>
        <w:tc>
          <w:tcPr>
            <w:tcW w:w="107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吴聪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2013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文学院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  <w:gridSpan w:val="2"/>
            <w:vAlign w:val="center"/>
          </w:tcPr>
          <w:p w:rsidR="006E35EA" w:rsidRDefault="006E35EA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  <w:lang w:val="zh-CN"/>
              </w:rPr>
              <w:t>常务副主席</w:t>
            </w:r>
          </w:p>
        </w:tc>
        <w:tc>
          <w:tcPr>
            <w:tcW w:w="107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张皖雄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2013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传媒科学学院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  <w:gridSpan w:val="2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  <w:lang w:val="zh-CN"/>
              </w:rPr>
              <w:t>副主席（本部）</w:t>
            </w:r>
          </w:p>
        </w:tc>
        <w:tc>
          <w:tcPr>
            <w:tcW w:w="107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张笑言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2013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化学学院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  <w:gridSpan w:val="2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副主席（净月）</w:t>
            </w:r>
          </w:p>
        </w:tc>
        <w:tc>
          <w:tcPr>
            <w:tcW w:w="107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陈景云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2013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传媒科学学院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  <w:gridSpan w:val="2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办公室主任（本部）</w:t>
            </w:r>
          </w:p>
        </w:tc>
        <w:tc>
          <w:tcPr>
            <w:tcW w:w="107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田佳美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2013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化学学院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  <w:gridSpan w:val="2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办公室主任（净月）</w:t>
            </w:r>
          </w:p>
        </w:tc>
        <w:tc>
          <w:tcPr>
            <w:tcW w:w="107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王戈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2013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0"/>
              </w:rPr>
              <w:t>计算机科学与信息技术学院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 w:val="restart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  <w:lang w:val="zh-CN"/>
              </w:rPr>
              <w:t>办公室</w:t>
            </w:r>
          </w:p>
        </w:tc>
        <w:tc>
          <w:tcPr>
            <w:tcW w:w="934" w:type="dxa"/>
            <w:vMerge w:val="restart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本部</w:t>
            </w:r>
          </w:p>
        </w:tc>
        <w:tc>
          <w:tcPr>
            <w:tcW w:w="2055" w:type="dxa"/>
            <w:vMerge w:val="restart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副主任</w:t>
            </w:r>
          </w:p>
        </w:tc>
        <w:tc>
          <w:tcPr>
            <w:tcW w:w="107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闫秋竹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2014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物理学院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vMerge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赵雨琪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2014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教育学部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干事</w:t>
            </w:r>
          </w:p>
        </w:tc>
        <w:tc>
          <w:tcPr>
            <w:tcW w:w="107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黄思涵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2015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化学学院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vMerge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王莹辉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2015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物理学院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vMerge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岳皓然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2015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文学院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 w:val="restart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净月</w:t>
            </w:r>
          </w:p>
        </w:tc>
        <w:tc>
          <w:tcPr>
            <w:tcW w:w="2055" w:type="dxa"/>
            <w:vMerge w:val="restart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副主任</w:t>
            </w:r>
          </w:p>
        </w:tc>
        <w:tc>
          <w:tcPr>
            <w:tcW w:w="1076" w:type="dxa"/>
            <w:vAlign w:val="center"/>
          </w:tcPr>
          <w:p w:rsidR="006E35EA" w:rsidRDefault="006E35E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孟</w:t>
            </w:r>
            <w:r>
              <w:rPr>
                <w:rFonts w:ascii="宋体" w:hAnsi="宋体" w:cs="宋体" w:hint="eastAsia"/>
                <w:sz w:val="24"/>
                <w:szCs w:val="24"/>
              </w:rPr>
              <w:t>喆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2014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4"/>
                <w:szCs w:val="24"/>
              </w:rPr>
              <w:t>政法学院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vMerge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tcBorders>
              <w:left w:val="single" w:sz="2" w:space="0" w:color="auto"/>
            </w:tcBorders>
            <w:vAlign w:val="center"/>
          </w:tcPr>
          <w:p w:rsidR="006E35EA" w:rsidRDefault="006E35E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沈思璐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2014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外国语学院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vMerge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tcBorders>
              <w:left w:val="single" w:sz="2" w:space="0" w:color="auto"/>
            </w:tcBorders>
            <w:vAlign w:val="center"/>
          </w:tcPr>
          <w:p w:rsidR="006E35EA" w:rsidRDefault="006E35E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关童丹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2014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经济学院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tcBorders>
              <w:right w:val="single" w:sz="2" w:space="0" w:color="auto"/>
            </w:tcBorders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干事</w:t>
            </w:r>
          </w:p>
        </w:tc>
        <w:tc>
          <w:tcPr>
            <w:tcW w:w="1076" w:type="dxa"/>
            <w:tcBorders>
              <w:left w:val="single" w:sz="2" w:space="0" w:color="auto"/>
            </w:tcBorders>
            <w:vAlign w:val="center"/>
          </w:tcPr>
          <w:p w:rsidR="006E35EA" w:rsidRDefault="006E35E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董璟仪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2015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民族教育学院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right w:val="single" w:sz="2" w:space="0" w:color="auto"/>
            </w:tcBorders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tcBorders>
              <w:left w:val="single" w:sz="2" w:space="0" w:color="auto"/>
            </w:tcBorders>
            <w:vAlign w:val="center"/>
          </w:tcPr>
          <w:p w:rsidR="006E35EA" w:rsidRDefault="006E35E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母欣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2015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经济学院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right w:val="single" w:sz="2" w:space="0" w:color="auto"/>
            </w:tcBorders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tcBorders>
              <w:left w:val="single" w:sz="2" w:space="0" w:color="auto"/>
            </w:tcBorders>
            <w:vAlign w:val="center"/>
          </w:tcPr>
          <w:p w:rsidR="006E35EA" w:rsidRDefault="006E35E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华夏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2015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罗格斯纽瓦克学院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tcBorders>
              <w:left w:val="single" w:sz="2" w:space="0" w:color="auto"/>
            </w:tcBorders>
            <w:vAlign w:val="center"/>
          </w:tcPr>
          <w:p w:rsidR="006E35EA" w:rsidRDefault="006E35EA">
            <w:pPr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王智宁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2015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美术学院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 w:val="restart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注册管理中心</w:t>
            </w:r>
          </w:p>
        </w:tc>
        <w:tc>
          <w:tcPr>
            <w:tcW w:w="934" w:type="dxa"/>
            <w:vMerge w:val="restart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本部</w:t>
            </w:r>
          </w:p>
        </w:tc>
        <w:tc>
          <w:tcPr>
            <w:tcW w:w="2055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主任</w:t>
            </w:r>
          </w:p>
        </w:tc>
        <w:tc>
          <w:tcPr>
            <w:tcW w:w="107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刘涛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2014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马克思主义学部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4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副主任</w:t>
            </w:r>
          </w:p>
        </w:tc>
        <w:tc>
          <w:tcPr>
            <w:tcW w:w="107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冯建强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2015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体育学院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4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vMerge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冯玉如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2015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外国语学院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4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vMerge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王琪琪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2015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环境学院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4" w:type="dxa"/>
            <w:vMerge w:val="restart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净月</w:t>
            </w:r>
          </w:p>
        </w:tc>
        <w:tc>
          <w:tcPr>
            <w:tcW w:w="2055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主任</w:t>
            </w:r>
          </w:p>
        </w:tc>
        <w:tc>
          <w:tcPr>
            <w:tcW w:w="107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伊鸣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2014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0"/>
              </w:rPr>
              <w:t>计算机科学与信息技术学院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4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副主任</w:t>
            </w:r>
          </w:p>
        </w:tc>
        <w:tc>
          <w:tcPr>
            <w:tcW w:w="107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sz w:val="24"/>
                <w:szCs w:val="24"/>
                <w:lang w:val="zh-CN"/>
              </w:rPr>
              <w:t>刘旺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2015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软件学院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4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副主任</w:t>
            </w:r>
          </w:p>
        </w:tc>
        <w:tc>
          <w:tcPr>
            <w:tcW w:w="107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sz w:val="24"/>
                <w:szCs w:val="24"/>
                <w:lang w:val="zh-CN"/>
              </w:rPr>
              <w:t>曹特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2015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商学院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 w:val="restart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  <w:lang w:val="zh-CN"/>
              </w:rPr>
              <w:t>管理服务中心</w:t>
            </w:r>
          </w:p>
        </w:tc>
        <w:tc>
          <w:tcPr>
            <w:tcW w:w="934" w:type="dxa"/>
            <w:vMerge w:val="restart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本部</w:t>
            </w:r>
          </w:p>
        </w:tc>
        <w:tc>
          <w:tcPr>
            <w:tcW w:w="2055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主任</w:t>
            </w:r>
          </w:p>
        </w:tc>
        <w:tc>
          <w:tcPr>
            <w:tcW w:w="1076" w:type="dxa"/>
            <w:vAlign w:val="center"/>
          </w:tcPr>
          <w:p w:rsidR="006E35EA" w:rsidRDefault="006E35E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陶存艳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2014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历史文化学院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副主任</w:t>
            </w:r>
          </w:p>
        </w:tc>
        <w:tc>
          <w:tcPr>
            <w:tcW w:w="1076" w:type="dxa"/>
            <w:vAlign w:val="center"/>
          </w:tcPr>
          <w:p w:rsidR="006E35EA" w:rsidRDefault="006E35E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韩雨希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2015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教育学部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vMerge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6E35EA" w:rsidRDefault="006E35E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王艺霏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2015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文学院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vMerge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6E35EA" w:rsidRDefault="006E35E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闫君蕾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2015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外国语学院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 w:val="restart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净月</w:t>
            </w:r>
          </w:p>
        </w:tc>
        <w:tc>
          <w:tcPr>
            <w:tcW w:w="2055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主任</w:t>
            </w:r>
          </w:p>
        </w:tc>
        <w:tc>
          <w:tcPr>
            <w:tcW w:w="107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王妍欢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2014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经济学院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副主任</w:t>
            </w:r>
          </w:p>
        </w:tc>
        <w:tc>
          <w:tcPr>
            <w:tcW w:w="107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刘昀轩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2015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经济学院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vMerge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刘添天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2015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经济学院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 w:val="restart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招募培训中心</w:t>
            </w:r>
          </w:p>
        </w:tc>
        <w:tc>
          <w:tcPr>
            <w:tcW w:w="934" w:type="dxa"/>
            <w:vMerge w:val="restart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本部</w:t>
            </w:r>
          </w:p>
        </w:tc>
        <w:tc>
          <w:tcPr>
            <w:tcW w:w="2055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主任</w:t>
            </w:r>
          </w:p>
        </w:tc>
        <w:tc>
          <w:tcPr>
            <w:tcW w:w="1076" w:type="dxa"/>
            <w:vAlign w:val="center"/>
          </w:tcPr>
          <w:p w:rsidR="006E35EA" w:rsidRDefault="006E35E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樊思彤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2014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历史文化学院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副主任</w:t>
            </w:r>
          </w:p>
        </w:tc>
        <w:tc>
          <w:tcPr>
            <w:tcW w:w="1076" w:type="dxa"/>
            <w:vAlign w:val="center"/>
          </w:tcPr>
          <w:p w:rsidR="006E35EA" w:rsidRDefault="006E35E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黄奕霏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2015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教育学部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vMerge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6E35EA" w:rsidRDefault="006E35E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李予恒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2015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数学与统计学院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 w:val="restart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净月</w:t>
            </w:r>
          </w:p>
        </w:tc>
        <w:tc>
          <w:tcPr>
            <w:tcW w:w="2055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主任</w:t>
            </w:r>
          </w:p>
        </w:tc>
        <w:tc>
          <w:tcPr>
            <w:tcW w:w="107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薛泽希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2014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传媒科学学院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副主任</w:t>
            </w:r>
          </w:p>
        </w:tc>
        <w:tc>
          <w:tcPr>
            <w:tcW w:w="107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李姝雨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2015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政法学院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vMerge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张梦琪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2015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美术学院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 w:val="restart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信息宣传中心</w:t>
            </w:r>
          </w:p>
        </w:tc>
        <w:tc>
          <w:tcPr>
            <w:tcW w:w="934" w:type="dxa"/>
            <w:vMerge w:val="restart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本部</w:t>
            </w:r>
          </w:p>
        </w:tc>
        <w:tc>
          <w:tcPr>
            <w:tcW w:w="2055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主任</w:t>
            </w:r>
          </w:p>
        </w:tc>
        <w:tc>
          <w:tcPr>
            <w:tcW w:w="1076" w:type="dxa"/>
            <w:vAlign w:val="center"/>
          </w:tcPr>
          <w:p w:rsidR="006E35EA" w:rsidRDefault="006E35E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赵阳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2014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物理学院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副主任</w:t>
            </w:r>
          </w:p>
        </w:tc>
        <w:tc>
          <w:tcPr>
            <w:tcW w:w="1076" w:type="dxa"/>
            <w:vAlign w:val="center"/>
          </w:tcPr>
          <w:p w:rsidR="006E35EA" w:rsidRDefault="006E35E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乔亚兰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2015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教育学部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vMerge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6E35EA" w:rsidRDefault="006E35E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任圆圆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2015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文学院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vMerge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6E35EA" w:rsidRDefault="006E35E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肖佳姚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2015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教育学部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vMerge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6E35EA" w:rsidRDefault="006E35E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王瑞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2015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物理学院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vMerge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6E35EA" w:rsidRDefault="006E35E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姚胜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2015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物理学院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 w:val="restart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净月</w:t>
            </w:r>
          </w:p>
        </w:tc>
        <w:tc>
          <w:tcPr>
            <w:tcW w:w="2055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主任</w:t>
            </w:r>
          </w:p>
        </w:tc>
        <w:tc>
          <w:tcPr>
            <w:tcW w:w="107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韩春静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2014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经济学院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副主任</w:t>
            </w:r>
          </w:p>
        </w:tc>
        <w:tc>
          <w:tcPr>
            <w:tcW w:w="107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杜泽森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2015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美术学院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vMerge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王雨然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2015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软件学院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vMerge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郑彩燕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2015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传媒科学学院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vMerge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郭晨旸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2015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罗格斯纽瓦克学院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 w:val="restart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理论研究中心</w:t>
            </w:r>
          </w:p>
        </w:tc>
        <w:tc>
          <w:tcPr>
            <w:tcW w:w="934" w:type="dxa"/>
            <w:vMerge w:val="restart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本部</w:t>
            </w:r>
          </w:p>
        </w:tc>
        <w:tc>
          <w:tcPr>
            <w:tcW w:w="2055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主任</w:t>
            </w:r>
          </w:p>
        </w:tc>
        <w:tc>
          <w:tcPr>
            <w:tcW w:w="1076" w:type="dxa"/>
            <w:vAlign w:val="center"/>
          </w:tcPr>
          <w:p w:rsidR="006E35EA" w:rsidRDefault="006E35E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潘晓颖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2014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文学院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副主任</w:t>
            </w:r>
          </w:p>
        </w:tc>
        <w:tc>
          <w:tcPr>
            <w:tcW w:w="1076" w:type="dxa"/>
            <w:vAlign w:val="center"/>
          </w:tcPr>
          <w:p w:rsidR="006E35EA" w:rsidRDefault="006E35E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何娇娇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2015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文学院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vMerge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6E35EA" w:rsidRDefault="006E35E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张哲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2015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文学院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 w:val="restart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净月</w:t>
            </w:r>
          </w:p>
        </w:tc>
        <w:tc>
          <w:tcPr>
            <w:tcW w:w="2055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主任</w:t>
            </w:r>
          </w:p>
        </w:tc>
        <w:tc>
          <w:tcPr>
            <w:tcW w:w="107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王月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2014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音乐学院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副主任</w:t>
            </w:r>
          </w:p>
        </w:tc>
        <w:tc>
          <w:tcPr>
            <w:tcW w:w="107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王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紫</w:t>
            </w: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桐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2015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民族教育学院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vMerge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林震宇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2015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政法学院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 w:val="restart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公益环保中心</w:t>
            </w:r>
          </w:p>
        </w:tc>
        <w:tc>
          <w:tcPr>
            <w:tcW w:w="934" w:type="dxa"/>
            <w:vMerge w:val="restart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本部</w:t>
            </w:r>
          </w:p>
        </w:tc>
        <w:tc>
          <w:tcPr>
            <w:tcW w:w="2055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主任</w:t>
            </w:r>
          </w:p>
        </w:tc>
        <w:tc>
          <w:tcPr>
            <w:tcW w:w="107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邓丹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2014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化学学院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副主任</w:t>
            </w:r>
          </w:p>
        </w:tc>
        <w:tc>
          <w:tcPr>
            <w:tcW w:w="107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李怡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2015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物理学院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vMerge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梁红玉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2015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外国语学院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vMerge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靳瑶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2015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物理学院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 w:val="restart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净月</w:t>
            </w:r>
          </w:p>
        </w:tc>
        <w:tc>
          <w:tcPr>
            <w:tcW w:w="2055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主任</w:t>
            </w:r>
          </w:p>
        </w:tc>
        <w:tc>
          <w:tcPr>
            <w:tcW w:w="107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杨黎敏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2014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外国语学院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副主任</w:t>
            </w:r>
          </w:p>
        </w:tc>
        <w:tc>
          <w:tcPr>
            <w:tcW w:w="107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许烨楠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2015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软件学院</w:t>
            </w:r>
          </w:p>
        </w:tc>
      </w:tr>
      <w:tr w:rsidR="006E35EA">
        <w:trPr>
          <w:trHeight w:hRule="exact" w:val="510"/>
        </w:trPr>
        <w:tc>
          <w:tcPr>
            <w:tcW w:w="1047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6E35EA" w:rsidRDefault="006E35EA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vMerge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陈韵健</w:t>
            </w:r>
          </w:p>
        </w:tc>
        <w:tc>
          <w:tcPr>
            <w:tcW w:w="1017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2015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686" w:type="dxa"/>
            <w:vAlign w:val="center"/>
          </w:tcPr>
          <w:p w:rsidR="006E35EA" w:rsidRDefault="006E35E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政法学院</w:t>
            </w:r>
          </w:p>
        </w:tc>
      </w:tr>
    </w:tbl>
    <w:p w:rsidR="006E35EA" w:rsidRDefault="006E35EA"/>
    <w:p w:rsidR="006E35EA" w:rsidRDefault="006E35EA">
      <w:pPr>
        <w:spacing w:line="360" w:lineRule="auto"/>
        <w:jc w:val="left"/>
        <w:rPr>
          <w:sz w:val="28"/>
        </w:rPr>
      </w:pPr>
    </w:p>
    <w:sectPr w:rsidR="006E35EA" w:rsidSect="00943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5EA" w:rsidRDefault="006E35EA" w:rsidP="00A72874">
      <w:r>
        <w:separator/>
      </w:r>
    </w:p>
  </w:endnote>
  <w:endnote w:type="continuationSeparator" w:id="1">
    <w:p w:rsidR="006E35EA" w:rsidRDefault="006E35EA" w:rsidP="00A72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5EA" w:rsidRDefault="006E35EA" w:rsidP="00A72874">
      <w:r>
        <w:separator/>
      </w:r>
    </w:p>
  </w:footnote>
  <w:footnote w:type="continuationSeparator" w:id="1">
    <w:p w:rsidR="006E35EA" w:rsidRDefault="006E35EA" w:rsidP="00A728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930"/>
    <w:rsid w:val="000B112C"/>
    <w:rsid w:val="00104EF6"/>
    <w:rsid w:val="00192F6D"/>
    <w:rsid w:val="00196A93"/>
    <w:rsid w:val="00197930"/>
    <w:rsid w:val="00240E01"/>
    <w:rsid w:val="00287535"/>
    <w:rsid w:val="002D06E3"/>
    <w:rsid w:val="00396D68"/>
    <w:rsid w:val="003D3327"/>
    <w:rsid w:val="00454164"/>
    <w:rsid w:val="00471C5C"/>
    <w:rsid w:val="00475424"/>
    <w:rsid w:val="004A01C6"/>
    <w:rsid w:val="004A0B81"/>
    <w:rsid w:val="004B720C"/>
    <w:rsid w:val="004C7203"/>
    <w:rsid w:val="005D19F2"/>
    <w:rsid w:val="00686223"/>
    <w:rsid w:val="006E35EA"/>
    <w:rsid w:val="006F1896"/>
    <w:rsid w:val="006F2876"/>
    <w:rsid w:val="006F6932"/>
    <w:rsid w:val="007F0A5C"/>
    <w:rsid w:val="00825663"/>
    <w:rsid w:val="00845C25"/>
    <w:rsid w:val="00862AB3"/>
    <w:rsid w:val="008F5E76"/>
    <w:rsid w:val="00914D86"/>
    <w:rsid w:val="0093424C"/>
    <w:rsid w:val="00940DF9"/>
    <w:rsid w:val="00943BEE"/>
    <w:rsid w:val="0094503F"/>
    <w:rsid w:val="009472AB"/>
    <w:rsid w:val="009C2E17"/>
    <w:rsid w:val="00A72874"/>
    <w:rsid w:val="00B26C6F"/>
    <w:rsid w:val="00BB57ED"/>
    <w:rsid w:val="00BE63A1"/>
    <w:rsid w:val="00C30138"/>
    <w:rsid w:val="00CE57FA"/>
    <w:rsid w:val="00D30365"/>
    <w:rsid w:val="00E10C80"/>
    <w:rsid w:val="00E82CA5"/>
    <w:rsid w:val="00EB7823"/>
    <w:rsid w:val="00EC4B76"/>
    <w:rsid w:val="02C436FA"/>
    <w:rsid w:val="0E186710"/>
    <w:rsid w:val="194672E7"/>
    <w:rsid w:val="1E51200B"/>
    <w:rsid w:val="1EEA33E7"/>
    <w:rsid w:val="1FB5121A"/>
    <w:rsid w:val="22F20D67"/>
    <w:rsid w:val="3623443E"/>
    <w:rsid w:val="366C1276"/>
    <w:rsid w:val="3749189E"/>
    <w:rsid w:val="3C3738CD"/>
    <w:rsid w:val="3CDA352B"/>
    <w:rsid w:val="47BB3820"/>
    <w:rsid w:val="4A261BBE"/>
    <w:rsid w:val="4F5A268A"/>
    <w:rsid w:val="6828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43BEE"/>
    <w:pPr>
      <w:widowControl w:val="0"/>
      <w:jc w:val="both"/>
    </w:pPr>
    <w:rPr>
      <w:rFonts w:ascii="Calibri" w:hAnsi="Calibri" w:cs="黑体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43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43BEE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943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43BEE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213</Words>
  <Characters>1215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关于东北师范大学第十七届学生社团联合会</dc:title>
  <dc:subject/>
  <dc:creator>admin</dc:creator>
  <cp:keywords/>
  <dc:description/>
  <cp:lastModifiedBy>Windows 用户</cp:lastModifiedBy>
  <cp:revision>2</cp:revision>
  <dcterms:created xsi:type="dcterms:W3CDTF">2016-04-05T06:03:00Z</dcterms:created>
  <dcterms:modified xsi:type="dcterms:W3CDTF">2016-04-05T06:03:00Z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